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CDF9D" w14:textId="77777777" w:rsidR="00576302" w:rsidRPr="00EC2E1A" w:rsidRDefault="00576302" w:rsidP="00EC2E1A">
      <w:pPr>
        <w:spacing w:after="0" w:line="276" w:lineRule="auto"/>
        <w:jc w:val="center"/>
        <w:rPr>
          <w:rFonts w:eastAsia="Times New Roman" w:cs="Times New Roman"/>
          <w:b/>
          <w:color w:val="538135" w:themeColor="accent6" w:themeShade="BF"/>
          <w:sz w:val="32"/>
          <w:szCs w:val="24"/>
        </w:rPr>
      </w:pPr>
      <w:r w:rsidRPr="00EC2E1A">
        <w:rPr>
          <w:rFonts w:eastAsia="Times New Roman" w:cs="Times New Roman"/>
          <w:b/>
          <w:color w:val="538135" w:themeColor="accent6" w:themeShade="BF"/>
          <w:sz w:val="32"/>
          <w:szCs w:val="24"/>
        </w:rPr>
        <w:t>Weaving literacy through lifelong learning</w:t>
      </w:r>
    </w:p>
    <w:p w14:paraId="355B4933" w14:textId="77777777" w:rsidR="0045433D" w:rsidRPr="00EC2E1A" w:rsidRDefault="0045433D" w:rsidP="00EC2E1A">
      <w:pPr>
        <w:spacing w:after="0" w:line="276" w:lineRule="auto"/>
        <w:rPr>
          <w:sz w:val="10"/>
          <w:szCs w:val="24"/>
        </w:rPr>
      </w:pPr>
    </w:p>
    <w:p w14:paraId="0A140817" w14:textId="77777777" w:rsidR="00576302" w:rsidRPr="00EC2E1A" w:rsidRDefault="004B052D" w:rsidP="00EC2E1A">
      <w:pPr>
        <w:spacing w:after="0" w:line="276" w:lineRule="auto"/>
        <w:jc w:val="center"/>
        <w:rPr>
          <w:rFonts w:eastAsia="Times New Roman" w:cs="Arial"/>
          <w:sz w:val="24"/>
          <w:szCs w:val="24"/>
        </w:rPr>
      </w:pPr>
      <w:r w:rsidRPr="00EC2E1A">
        <w:rPr>
          <w:rFonts w:eastAsia="Times New Roman" w:cs="Arial"/>
          <w:sz w:val="24"/>
          <w:szCs w:val="24"/>
        </w:rPr>
        <w:t xml:space="preserve">a seminar organised by the British Association for Literacy in Development </w:t>
      </w:r>
      <w:r w:rsidR="00EC2E1A">
        <w:rPr>
          <w:rFonts w:eastAsia="Times New Roman" w:cs="Arial"/>
          <w:sz w:val="24"/>
          <w:szCs w:val="24"/>
        </w:rPr>
        <w:t>(BALID)</w:t>
      </w:r>
    </w:p>
    <w:p w14:paraId="3D8716AC" w14:textId="77777777" w:rsidR="00696992" w:rsidRPr="00EC2E1A" w:rsidRDefault="004B052D" w:rsidP="00EC2E1A">
      <w:pPr>
        <w:spacing w:after="0" w:line="276" w:lineRule="auto"/>
        <w:jc w:val="center"/>
        <w:rPr>
          <w:rFonts w:eastAsia="Times New Roman" w:cs="Arial"/>
          <w:sz w:val="24"/>
          <w:szCs w:val="24"/>
        </w:rPr>
      </w:pPr>
      <w:r w:rsidRPr="00EC2E1A">
        <w:rPr>
          <w:rFonts w:eastAsia="Times New Roman" w:cs="Arial"/>
          <w:sz w:val="24"/>
          <w:szCs w:val="24"/>
        </w:rPr>
        <w:t xml:space="preserve">in conjunction with the UCL Institute of Education Centre for Post-14 Education and Work </w:t>
      </w:r>
    </w:p>
    <w:p w14:paraId="027DA6CB" w14:textId="77777777" w:rsidR="004B052D" w:rsidRPr="00EC2E1A" w:rsidRDefault="004B052D" w:rsidP="00EC2E1A">
      <w:pPr>
        <w:spacing w:after="0" w:line="276" w:lineRule="auto"/>
        <w:jc w:val="center"/>
        <w:rPr>
          <w:rFonts w:eastAsia="Times New Roman" w:cs="Arial"/>
          <w:sz w:val="24"/>
          <w:szCs w:val="24"/>
        </w:rPr>
      </w:pPr>
      <w:r w:rsidRPr="00EC2E1A">
        <w:rPr>
          <w:rFonts w:eastAsia="Times New Roman" w:cs="Arial"/>
          <w:sz w:val="24"/>
          <w:szCs w:val="24"/>
        </w:rPr>
        <w:t xml:space="preserve">and the UNESCO Institute for Lifelong Learning </w:t>
      </w:r>
    </w:p>
    <w:p w14:paraId="29747936" w14:textId="77777777" w:rsidR="00576302" w:rsidRPr="00EC2E1A" w:rsidRDefault="00576302" w:rsidP="00EC2E1A">
      <w:pPr>
        <w:spacing w:after="0" w:line="276" w:lineRule="auto"/>
        <w:jc w:val="center"/>
        <w:rPr>
          <w:rFonts w:eastAsia="Times New Roman" w:cs="Arial"/>
          <w:b/>
          <w:sz w:val="24"/>
          <w:szCs w:val="24"/>
        </w:rPr>
      </w:pPr>
      <w:r w:rsidRPr="00EC2E1A">
        <w:rPr>
          <w:rFonts w:eastAsia="Times New Roman" w:cs="Arial"/>
          <w:b/>
          <w:sz w:val="24"/>
          <w:szCs w:val="24"/>
        </w:rPr>
        <w:t>Friday 18</w:t>
      </w:r>
      <w:r w:rsidRPr="00EC2E1A">
        <w:rPr>
          <w:rFonts w:eastAsia="Times New Roman" w:cs="Arial"/>
          <w:b/>
          <w:sz w:val="24"/>
          <w:szCs w:val="24"/>
          <w:vertAlign w:val="superscript"/>
        </w:rPr>
        <w:t>th</w:t>
      </w:r>
      <w:r w:rsidRPr="00EC2E1A">
        <w:rPr>
          <w:rFonts w:eastAsia="Times New Roman" w:cs="Arial"/>
          <w:b/>
          <w:sz w:val="24"/>
          <w:szCs w:val="24"/>
        </w:rPr>
        <w:t xml:space="preserve"> November 2016</w:t>
      </w:r>
      <w:r w:rsidR="00EC2E1A" w:rsidRPr="00EC2E1A">
        <w:rPr>
          <w:rFonts w:eastAsia="Times New Roman" w:cs="Arial"/>
          <w:b/>
          <w:sz w:val="24"/>
          <w:szCs w:val="24"/>
        </w:rPr>
        <w:t xml:space="preserve">, </w:t>
      </w:r>
      <w:r w:rsidRPr="00EC2E1A">
        <w:rPr>
          <w:rFonts w:eastAsia="Times New Roman" w:cs="Arial"/>
          <w:b/>
          <w:sz w:val="24"/>
          <w:szCs w:val="24"/>
        </w:rPr>
        <w:t>10.30 -16.15</w:t>
      </w:r>
      <w:r w:rsidR="00EC2E1A" w:rsidRPr="00EC2E1A">
        <w:rPr>
          <w:rFonts w:eastAsia="Times New Roman" w:cs="Arial"/>
          <w:b/>
          <w:sz w:val="24"/>
          <w:szCs w:val="24"/>
        </w:rPr>
        <w:t xml:space="preserve"> in central London</w:t>
      </w:r>
    </w:p>
    <w:p w14:paraId="745AE0B0" w14:textId="77777777" w:rsidR="00EC2E1A" w:rsidRPr="00EC2E1A" w:rsidRDefault="00EC2E1A" w:rsidP="00EC2E1A">
      <w:pPr>
        <w:spacing w:after="0" w:line="276" w:lineRule="auto"/>
        <w:rPr>
          <w:sz w:val="10"/>
          <w:szCs w:val="24"/>
        </w:rPr>
      </w:pPr>
    </w:p>
    <w:p w14:paraId="5D6AA923" w14:textId="77777777" w:rsidR="009D280B" w:rsidRPr="00EC2E1A" w:rsidRDefault="009D280B" w:rsidP="00EC2E1A">
      <w:pPr>
        <w:spacing w:after="0" w:line="276" w:lineRule="auto"/>
        <w:jc w:val="center"/>
        <w:outlineLvl w:val="2"/>
        <w:rPr>
          <w:rFonts w:eastAsia="Times New Roman" w:cs="Arial"/>
          <w:b/>
          <w:color w:val="434343"/>
          <w:sz w:val="28"/>
          <w:szCs w:val="24"/>
          <w:lang w:eastAsia="en-GB"/>
        </w:rPr>
      </w:pPr>
      <w:bookmarkStart w:id="0" w:name="_GoBack"/>
      <w:bookmarkEnd w:id="0"/>
      <w:r w:rsidRPr="00EC2E1A">
        <w:rPr>
          <w:rFonts w:eastAsia="Times New Roman" w:cs="Arial"/>
          <w:b/>
          <w:color w:val="434343"/>
          <w:sz w:val="28"/>
          <w:szCs w:val="24"/>
          <w:lang w:eastAsia="en-GB"/>
        </w:rPr>
        <w:t xml:space="preserve">Booking </w:t>
      </w:r>
      <w:r w:rsidR="00576302" w:rsidRPr="00EC2E1A">
        <w:rPr>
          <w:rFonts w:eastAsia="Times New Roman" w:cs="Arial"/>
          <w:b/>
          <w:color w:val="434343"/>
          <w:sz w:val="28"/>
          <w:szCs w:val="24"/>
          <w:lang w:eastAsia="en-GB"/>
        </w:rPr>
        <w:t>Form</w:t>
      </w:r>
    </w:p>
    <w:p w14:paraId="5FE77E74" w14:textId="77777777" w:rsidR="00EC2E1A" w:rsidRPr="00EC2E1A" w:rsidRDefault="00EC2E1A" w:rsidP="00EC2E1A">
      <w:pPr>
        <w:spacing w:after="0" w:line="276" w:lineRule="auto"/>
        <w:jc w:val="center"/>
        <w:outlineLvl w:val="2"/>
        <w:rPr>
          <w:rFonts w:eastAsia="Times New Roman" w:cs="Arial"/>
          <w:b/>
          <w:color w:val="434343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850"/>
      </w:tblGrid>
      <w:tr w:rsidR="00576302" w:rsidRPr="00EC2E1A" w14:paraId="5B6761CE" w14:textId="77777777" w:rsidTr="00576302">
        <w:tc>
          <w:tcPr>
            <w:tcW w:w="9628" w:type="dxa"/>
            <w:gridSpan w:val="2"/>
          </w:tcPr>
          <w:p w14:paraId="4EEB00B5" w14:textId="77777777" w:rsidR="00576302" w:rsidRPr="00EC2E1A" w:rsidRDefault="00576302" w:rsidP="00EC2E1A">
            <w:pPr>
              <w:numPr>
                <w:ilvl w:val="0"/>
                <w:numId w:val="2"/>
              </w:numPr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Name:</w:t>
            </w:r>
          </w:p>
          <w:p w14:paraId="2886EE0E" w14:textId="77777777" w:rsidR="00576302" w:rsidRPr="00EC2E1A" w:rsidRDefault="00576302" w:rsidP="00EC2E1A">
            <w:pPr>
              <w:spacing w:after="0" w:line="276" w:lineRule="auto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76302" w:rsidRPr="00EC2E1A" w14:paraId="4730ACF7" w14:textId="77777777" w:rsidTr="00576302">
        <w:tc>
          <w:tcPr>
            <w:tcW w:w="9628" w:type="dxa"/>
            <w:gridSpan w:val="2"/>
          </w:tcPr>
          <w:p w14:paraId="28200A0F" w14:textId="77777777" w:rsidR="00576302" w:rsidRPr="00EC2E1A" w:rsidRDefault="00576302" w:rsidP="00EC2E1A">
            <w:pPr>
              <w:numPr>
                <w:ilvl w:val="0"/>
                <w:numId w:val="2"/>
              </w:numPr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Role:</w:t>
            </w:r>
          </w:p>
          <w:p w14:paraId="702E9C57" w14:textId="77777777" w:rsidR="00576302" w:rsidRPr="00EC2E1A" w:rsidRDefault="00576302" w:rsidP="00EC2E1A">
            <w:pPr>
              <w:spacing w:after="0" w:line="276" w:lineRule="auto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76302" w:rsidRPr="00EC2E1A" w14:paraId="3EE0F29C" w14:textId="77777777" w:rsidTr="00576302">
        <w:tc>
          <w:tcPr>
            <w:tcW w:w="9628" w:type="dxa"/>
            <w:gridSpan w:val="2"/>
          </w:tcPr>
          <w:p w14:paraId="31686735" w14:textId="77777777" w:rsidR="00576302" w:rsidRPr="00EC2E1A" w:rsidRDefault="00576302" w:rsidP="00EC2E1A">
            <w:pPr>
              <w:numPr>
                <w:ilvl w:val="0"/>
                <w:numId w:val="2"/>
              </w:numPr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Organisation(s):</w:t>
            </w:r>
          </w:p>
          <w:p w14:paraId="0D4C302D" w14:textId="77777777" w:rsidR="00576302" w:rsidRPr="00EC2E1A" w:rsidRDefault="00576302" w:rsidP="00EC2E1A">
            <w:pPr>
              <w:spacing w:after="0" w:line="276" w:lineRule="auto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C2E1A" w:rsidRPr="00EC2E1A" w14:paraId="2965039E" w14:textId="77777777" w:rsidTr="00EC2E1A">
        <w:tc>
          <w:tcPr>
            <w:tcW w:w="5778" w:type="dxa"/>
          </w:tcPr>
          <w:p w14:paraId="56C8105B" w14:textId="77777777" w:rsidR="00EC2E1A" w:rsidRDefault="00EC2E1A" w:rsidP="00EC2E1A">
            <w:pPr>
              <w:numPr>
                <w:ilvl w:val="0"/>
                <w:numId w:val="2"/>
              </w:numPr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Contact email:</w:t>
            </w:r>
          </w:p>
          <w:p w14:paraId="54284A0D" w14:textId="77777777" w:rsidR="00EC2E1A" w:rsidRPr="00EC2E1A" w:rsidRDefault="00EC2E1A" w:rsidP="00EC2E1A">
            <w:pPr>
              <w:numPr>
                <w:ilvl w:val="0"/>
                <w:numId w:val="2"/>
              </w:numPr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50" w:type="dxa"/>
          </w:tcPr>
          <w:p w14:paraId="28ADAA25" w14:textId="77777777" w:rsidR="00EC2E1A" w:rsidRPr="00EC2E1A" w:rsidRDefault="00EC2E1A" w:rsidP="00EC2E1A">
            <w:pPr>
              <w:spacing w:after="0" w:line="276" w:lineRule="auto"/>
              <w:outlineLvl w:val="2"/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>Mobile:</w:t>
            </w:r>
          </w:p>
        </w:tc>
      </w:tr>
      <w:tr w:rsidR="00576302" w:rsidRPr="00EC2E1A" w14:paraId="4A4A1F7D" w14:textId="77777777" w:rsidTr="00576302">
        <w:tc>
          <w:tcPr>
            <w:tcW w:w="9628" w:type="dxa"/>
            <w:gridSpan w:val="2"/>
          </w:tcPr>
          <w:p w14:paraId="23488464" w14:textId="77777777" w:rsidR="00576302" w:rsidRPr="00EC2E1A" w:rsidRDefault="00576302" w:rsidP="00EC2E1A">
            <w:pPr>
              <w:numPr>
                <w:ilvl w:val="0"/>
                <w:numId w:val="2"/>
              </w:numPr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Are you willing for your contact details to be shared with other participants?  Yes/No</w:t>
            </w:r>
          </w:p>
          <w:p w14:paraId="300BA873" w14:textId="77777777" w:rsidR="00696992" w:rsidRPr="00EC2E1A" w:rsidRDefault="00696992" w:rsidP="00EC2E1A">
            <w:pPr>
              <w:spacing w:after="0" w:line="276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76302" w:rsidRPr="00EC2E1A" w14:paraId="547114C1" w14:textId="77777777" w:rsidTr="00576302">
        <w:tc>
          <w:tcPr>
            <w:tcW w:w="9628" w:type="dxa"/>
            <w:gridSpan w:val="2"/>
          </w:tcPr>
          <w:p w14:paraId="18A6E4D7" w14:textId="77777777" w:rsidR="00576302" w:rsidRPr="00EC2E1A" w:rsidRDefault="00576302" w:rsidP="00EC2E1A">
            <w:pPr>
              <w:numPr>
                <w:ilvl w:val="0"/>
                <w:numId w:val="2"/>
              </w:numPr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Any special dietary requirements: </w:t>
            </w:r>
          </w:p>
          <w:p w14:paraId="55A5CB32" w14:textId="77777777" w:rsidR="00576302" w:rsidRPr="00EC2E1A" w:rsidRDefault="00576302" w:rsidP="00EC2E1A">
            <w:pPr>
              <w:spacing w:after="0" w:line="276" w:lineRule="auto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76302" w:rsidRPr="00EC2E1A" w14:paraId="42B04072" w14:textId="77777777" w:rsidTr="00576302">
        <w:tc>
          <w:tcPr>
            <w:tcW w:w="9628" w:type="dxa"/>
            <w:gridSpan w:val="2"/>
          </w:tcPr>
          <w:p w14:paraId="113616EB" w14:textId="77777777" w:rsidR="00576302" w:rsidRPr="00EC2E1A" w:rsidRDefault="00576302" w:rsidP="00EC2E1A">
            <w:pPr>
              <w:numPr>
                <w:ilvl w:val="0"/>
                <w:numId w:val="2"/>
              </w:numPr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Are you (or your organisation) interested in show-casing relevant projects in the afternoon? This would involve a mini-presentation (10 mins). </w:t>
            </w:r>
          </w:p>
          <w:p w14:paraId="6319F0F0" w14:textId="77777777" w:rsidR="00576302" w:rsidRPr="00EC2E1A" w:rsidRDefault="00576302" w:rsidP="00EC2E1A">
            <w:pPr>
              <w:spacing w:after="0" w:line="276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14:paraId="753D1089" w14:textId="77777777" w:rsidR="00576302" w:rsidRPr="00EC2E1A" w:rsidRDefault="00576302" w:rsidP="00EC2E1A">
            <w:pPr>
              <w:spacing w:after="0" w:line="276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If so, please </w:t>
            </w:r>
            <w:r w:rsidR="00A26E0C"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attach </w:t>
            </w: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a brief outline of the project/initiative (300 words max.) </w:t>
            </w:r>
          </w:p>
        </w:tc>
      </w:tr>
      <w:tr w:rsidR="00576302" w:rsidRPr="00EC2E1A" w14:paraId="5573A0D5" w14:textId="77777777" w:rsidTr="00576302">
        <w:tc>
          <w:tcPr>
            <w:tcW w:w="9628" w:type="dxa"/>
            <w:gridSpan w:val="2"/>
          </w:tcPr>
          <w:p w14:paraId="7EA525CF" w14:textId="77777777" w:rsidR="00576302" w:rsidRPr="00EC2E1A" w:rsidRDefault="00576302" w:rsidP="00EC2E1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0"/>
              <w:textAlignment w:val="baseline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What are the current challenges in your work in respect of literacy development in a lifelong learning context?</w:t>
            </w:r>
          </w:p>
          <w:p w14:paraId="20A87295" w14:textId="77777777" w:rsidR="00576302" w:rsidRPr="00EC2E1A" w:rsidRDefault="00576302" w:rsidP="00EC2E1A">
            <w:pPr>
              <w:pStyle w:val="ListParagraph"/>
              <w:spacing w:after="0" w:line="276" w:lineRule="auto"/>
              <w:ind w:left="0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</w:p>
          <w:p w14:paraId="794085AF" w14:textId="77777777" w:rsidR="00576302" w:rsidRPr="00EC2E1A" w:rsidRDefault="00576302" w:rsidP="00EC2E1A">
            <w:pPr>
              <w:pStyle w:val="ListParagraph"/>
              <w:spacing w:after="0" w:line="276" w:lineRule="auto"/>
              <w:ind w:left="0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</w:p>
          <w:p w14:paraId="3B557652" w14:textId="77777777" w:rsidR="00576302" w:rsidRPr="00EC2E1A" w:rsidRDefault="00576302" w:rsidP="00EC2E1A">
            <w:pPr>
              <w:pStyle w:val="ListParagraph"/>
              <w:spacing w:after="0" w:line="276" w:lineRule="auto"/>
              <w:ind w:left="0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</w:p>
          <w:p w14:paraId="58A9096B" w14:textId="77777777" w:rsidR="00576302" w:rsidRPr="00EC2E1A" w:rsidRDefault="00576302" w:rsidP="00EC2E1A">
            <w:pPr>
              <w:pStyle w:val="ListParagraph"/>
              <w:spacing w:after="0" w:line="276" w:lineRule="auto"/>
              <w:ind w:left="0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</w:p>
          <w:p w14:paraId="67DB41B5" w14:textId="77777777" w:rsidR="00576302" w:rsidRPr="00EC2E1A" w:rsidRDefault="00576302" w:rsidP="00EC2E1A">
            <w:pPr>
              <w:spacing w:after="0" w:line="276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</w:p>
          <w:p w14:paraId="6174B5E9" w14:textId="77777777" w:rsidR="00576302" w:rsidRPr="00EC2E1A" w:rsidRDefault="00576302" w:rsidP="00EC2E1A">
            <w:pPr>
              <w:spacing w:after="0" w:line="276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We will be using ‘current challenges’ to frame an activity in the afternoon</w:t>
            </w:r>
            <w:r w:rsidR="004B052D"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576302" w:rsidRPr="00EC2E1A" w14:paraId="71B11EEB" w14:textId="77777777" w:rsidTr="00EC2E1A">
        <w:tc>
          <w:tcPr>
            <w:tcW w:w="9628" w:type="dxa"/>
            <w:gridSpan w:val="2"/>
            <w:tcBorders>
              <w:bottom w:val="nil"/>
            </w:tcBorders>
          </w:tcPr>
          <w:p w14:paraId="4FEDE884" w14:textId="77777777" w:rsidR="00576302" w:rsidRDefault="00576302" w:rsidP="00EC2E1A">
            <w:pPr>
              <w:pStyle w:val="ListParagraph"/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Please indicate the number of places you would like to book for November 18</w:t>
            </w:r>
            <w:r w:rsidRPr="00EC2E1A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</w:p>
          <w:p w14:paraId="74FDE153" w14:textId="77777777" w:rsidR="00EC2E1A" w:rsidRPr="00EC2E1A" w:rsidRDefault="00EC2E1A" w:rsidP="00EC2E1A">
            <w:pPr>
              <w:pStyle w:val="ListParagraph"/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10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048"/>
              <w:gridCol w:w="1294"/>
              <w:gridCol w:w="2268"/>
              <w:gridCol w:w="1984"/>
            </w:tblGrid>
            <w:tr w:rsidR="00A26E0C" w:rsidRPr="00EC2E1A" w14:paraId="5382D322" w14:textId="77777777" w:rsidTr="008B2841">
              <w:tc>
                <w:tcPr>
                  <w:tcW w:w="3048" w:type="dxa"/>
                </w:tcPr>
                <w:p w14:paraId="4ABA1108" w14:textId="77777777" w:rsidR="00EC2E1A" w:rsidRPr="00EC2E1A" w:rsidRDefault="00EC2E1A" w:rsidP="00EC2E1A">
                  <w:pPr>
                    <w:spacing w:after="0" w:line="276" w:lineRule="auto"/>
                    <w:rPr>
                      <w:sz w:val="10"/>
                      <w:szCs w:val="24"/>
                    </w:rPr>
                  </w:pPr>
                </w:p>
                <w:p w14:paraId="5F2C3EB0" w14:textId="77777777" w:rsidR="00A26E0C" w:rsidRPr="00EC2E1A" w:rsidRDefault="00A26E0C" w:rsidP="00EC2E1A">
                  <w:pPr>
                    <w:spacing w:after="0" w:line="276" w:lineRule="auto"/>
                    <w:jc w:val="center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C2E1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  <w:t>Type of place</w:t>
                  </w:r>
                </w:p>
              </w:tc>
              <w:tc>
                <w:tcPr>
                  <w:tcW w:w="1294" w:type="dxa"/>
                </w:tcPr>
                <w:p w14:paraId="3F6DDD86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C2E1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  <w:t>Fee</w:t>
                  </w:r>
                </w:p>
              </w:tc>
              <w:tc>
                <w:tcPr>
                  <w:tcW w:w="2268" w:type="dxa"/>
                  <w:vAlign w:val="center"/>
                </w:tcPr>
                <w:p w14:paraId="74D8339F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C2E1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  <w:t>Number of places</w:t>
                  </w:r>
                </w:p>
              </w:tc>
              <w:tc>
                <w:tcPr>
                  <w:tcW w:w="1984" w:type="dxa"/>
                  <w:vAlign w:val="center"/>
                </w:tcPr>
                <w:p w14:paraId="254141B7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C2E1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  <w:t>Total</w:t>
                  </w:r>
                  <w:r w:rsidR="00F12B3A" w:rsidRPr="00EC2E1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  <w:t xml:space="preserve"> amount</w:t>
                  </w:r>
                </w:p>
              </w:tc>
            </w:tr>
            <w:tr w:rsidR="00A26E0C" w:rsidRPr="00EC2E1A" w14:paraId="09EC2C22" w14:textId="77777777" w:rsidTr="008B2841">
              <w:tc>
                <w:tcPr>
                  <w:tcW w:w="3048" w:type="dxa"/>
                  <w:vAlign w:val="center"/>
                </w:tcPr>
                <w:p w14:paraId="5CEAAE65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C2E1A">
                    <w:rPr>
                      <w:rFonts w:eastAsia="Times New Roman" w:cs="Arial"/>
                      <w:sz w:val="24"/>
                      <w:szCs w:val="24"/>
                      <w:lang w:eastAsia="en-GB"/>
                    </w:rPr>
                    <w:t>Standard place(s) £80</w:t>
                  </w:r>
                </w:p>
              </w:tc>
              <w:tc>
                <w:tcPr>
                  <w:tcW w:w="1294" w:type="dxa"/>
                  <w:vAlign w:val="center"/>
                </w:tcPr>
                <w:p w14:paraId="323139E0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C2E1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  <w:t>£80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861068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3302AF1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26E0C" w:rsidRPr="00EC2E1A" w14:paraId="5E764424" w14:textId="77777777" w:rsidTr="008B2841">
              <w:tc>
                <w:tcPr>
                  <w:tcW w:w="3048" w:type="dxa"/>
                  <w:vAlign w:val="center"/>
                </w:tcPr>
                <w:p w14:paraId="4465B9E4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C2E1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  <w:t>Members of IoE or BALID</w:t>
                  </w:r>
                </w:p>
              </w:tc>
              <w:tc>
                <w:tcPr>
                  <w:tcW w:w="1294" w:type="dxa"/>
                  <w:vAlign w:val="center"/>
                </w:tcPr>
                <w:p w14:paraId="0D9939BF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C2E1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  <w:t>£60</w:t>
                  </w:r>
                </w:p>
              </w:tc>
              <w:tc>
                <w:tcPr>
                  <w:tcW w:w="2268" w:type="dxa"/>
                  <w:vAlign w:val="center"/>
                </w:tcPr>
                <w:p w14:paraId="4A4906AA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E917D06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26E0C" w:rsidRPr="00EC2E1A" w14:paraId="24810E23" w14:textId="77777777" w:rsidTr="008B2841">
              <w:tc>
                <w:tcPr>
                  <w:tcW w:w="3048" w:type="dxa"/>
                  <w:vAlign w:val="center"/>
                </w:tcPr>
                <w:p w14:paraId="7A2107BE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C2E1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  <w:t>Unwaged</w:t>
                  </w:r>
                </w:p>
              </w:tc>
              <w:tc>
                <w:tcPr>
                  <w:tcW w:w="1294" w:type="dxa"/>
                  <w:vAlign w:val="center"/>
                </w:tcPr>
                <w:p w14:paraId="60330F17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C2E1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  <w:t>£30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1D6C3FE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729AA8F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26E0C" w:rsidRPr="00EC2E1A" w14:paraId="447F4554" w14:textId="77777777" w:rsidTr="008B2841">
              <w:tc>
                <w:tcPr>
                  <w:tcW w:w="3048" w:type="dxa"/>
                </w:tcPr>
                <w:p w14:paraId="0608148F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right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C2E1A"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  <w:t>TOTAL</w:t>
                  </w:r>
                </w:p>
              </w:tc>
              <w:tc>
                <w:tcPr>
                  <w:tcW w:w="1294" w:type="dxa"/>
                </w:tcPr>
                <w:p w14:paraId="7F095C21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8" w:type="dxa"/>
                </w:tcPr>
                <w:p w14:paraId="2520684F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84" w:type="dxa"/>
                </w:tcPr>
                <w:p w14:paraId="674E5E29" w14:textId="77777777" w:rsidR="00A26E0C" w:rsidRPr="00EC2E1A" w:rsidRDefault="00A26E0C" w:rsidP="00EC2E1A">
                  <w:pPr>
                    <w:pStyle w:val="ListParagraph"/>
                    <w:spacing w:after="0" w:line="276" w:lineRule="auto"/>
                    <w:ind w:left="0"/>
                    <w:jc w:val="center"/>
                    <w:textAlignment w:val="baseline"/>
                    <w:rPr>
                      <w:rFonts w:eastAsia="Times New Roman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19379B6" w14:textId="77777777" w:rsidR="00576302" w:rsidRPr="00EC2E1A" w:rsidRDefault="00576302" w:rsidP="00EC2E1A">
            <w:pPr>
              <w:pStyle w:val="ListParagraph"/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26E0C" w:rsidRPr="00EC2E1A" w14:paraId="5F999739" w14:textId="77777777" w:rsidTr="00EC2E1A">
        <w:tc>
          <w:tcPr>
            <w:tcW w:w="9628" w:type="dxa"/>
            <w:gridSpan w:val="2"/>
            <w:tcBorders>
              <w:top w:val="nil"/>
            </w:tcBorders>
          </w:tcPr>
          <w:p w14:paraId="32FC1B7A" w14:textId="77777777" w:rsidR="00EC2E1A" w:rsidRDefault="00A26E0C" w:rsidP="00EC2E1A">
            <w:pPr>
              <w:pStyle w:val="ListParagraph"/>
              <w:spacing w:after="0" w:line="276" w:lineRule="auto"/>
              <w:ind w:left="0"/>
              <w:textAlignment w:val="baseline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P</w:t>
            </w:r>
            <w:r w:rsidR="00696992" w:rsidRPr="00EC2E1A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 xml:space="preserve">ayment preferably by online transfer to BALID, sort code 40-52-40 account number 00026785 (with confirmation email </w:t>
            </w:r>
            <w:r w:rsidR="00F12B3A" w:rsidRPr="00EC2E1A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please t</w:t>
            </w:r>
            <w:r w:rsidR="00696992" w:rsidRPr="00EC2E1A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 xml:space="preserve">o </w:t>
            </w:r>
            <w:hyperlink r:id="rId5" w:history="1">
              <w:r w:rsidR="00EC2E1A" w:rsidRPr="00EC2E1A">
                <w:rPr>
                  <w:rStyle w:val="Hyperlink"/>
                  <w:rFonts w:eastAsia="Times New Roman" w:cs="Arial"/>
                  <w:i/>
                  <w:sz w:val="24"/>
                  <w:szCs w:val="24"/>
                  <w:lang w:eastAsia="en-GB"/>
                </w:rPr>
                <w:t>ian_cheffy@sil.org</w:t>
              </w:r>
            </w:hyperlink>
            <w:r w:rsidR="00696992" w:rsidRPr="00EC2E1A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).</w:t>
            </w:r>
          </w:p>
          <w:p w14:paraId="0CB6E5C6" w14:textId="77777777" w:rsidR="00EC2E1A" w:rsidRPr="00EC2E1A" w:rsidRDefault="00EC2E1A" w:rsidP="00EC2E1A">
            <w:pPr>
              <w:pStyle w:val="ListParagraph"/>
              <w:spacing w:after="0" w:line="276" w:lineRule="auto"/>
              <w:ind w:left="0"/>
              <w:textAlignment w:val="baseline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  <w:tr w:rsidR="007D6E69" w:rsidRPr="00EC2E1A" w14:paraId="3ED6D015" w14:textId="77777777" w:rsidTr="00576302">
        <w:tc>
          <w:tcPr>
            <w:tcW w:w="9628" w:type="dxa"/>
            <w:gridSpan w:val="2"/>
          </w:tcPr>
          <w:p w14:paraId="224B4BB0" w14:textId="77777777" w:rsidR="00D72661" w:rsidRPr="00EC2E1A" w:rsidRDefault="00D72661" w:rsidP="00EC2E1A">
            <w:pPr>
              <w:pStyle w:val="ListParagraph"/>
              <w:spacing w:after="0" w:line="276" w:lineRule="auto"/>
              <w:ind w:left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Please return completed booking forms to Ian Cheffy on </w:t>
            </w:r>
            <w:hyperlink r:id="rId6" w:history="1">
              <w:r w:rsidRPr="00EC2E1A">
                <w:rPr>
                  <w:rStyle w:val="Hyperlink"/>
                  <w:rFonts w:eastAsia="Times New Roman" w:cs="Arial"/>
                  <w:sz w:val="24"/>
                  <w:szCs w:val="24"/>
                  <w:lang w:eastAsia="en-GB"/>
                </w:rPr>
                <w:t>ian_cheffy@sil.org</w:t>
              </w:r>
            </w:hyperlink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DA35A95" w14:textId="77777777" w:rsidR="007D6E69" w:rsidRPr="00EC2E1A" w:rsidRDefault="007D6E69" w:rsidP="00EC2E1A">
            <w:pPr>
              <w:pStyle w:val="ListParagraph"/>
              <w:spacing w:after="0" w:line="276" w:lineRule="auto"/>
              <w:ind w:left="0"/>
              <w:contextualSpacing w:val="0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For further details of the event, including timetable, see </w:t>
            </w:r>
            <w:hyperlink r:id="rId7" w:history="1">
              <w:r w:rsidRPr="00EC2E1A">
                <w:rPr>
                  <w:rStyle w:val="Hyperlink"/>
                  <w:rFonts w:eastAsia="Times New Roman" w:cs="Arial"/>
                  <w:sz w:val="24"/>
                  <w:szCs w:val="24"/>
                  <w:lang w:eastAsia="en-GB"/>
                </w:rPr>
                <w:t>www.balid.org.uk</w:t>
              </w:r>
            </w:hyperlink>
            <w:r w:rsidRP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and follow BALID on </w:t>
            </w:r>
            <w:hyperlink r:id="rId8" w:history="1">
              <w:r w:rsidR="00EC2E1A" w:rsidRPr="0095629C">
                <w:rPr>
                  <w:rStyle w:val="Hyperlink"/>
                  <w:rFonts w:eastAsia="Times New Roman" w:cs="Arial"/>
                  <w:sz w:val="24"/>
                  <w:szCs w:val="24"/>
                  <w:lang w:eastAsia="en-GB"/>
                </w:rPr>
                <w:t>Facebook</w:t>
              </w:r>
            </w:hyperlink>
            <w:r w:rsidR="00EC2E1A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</w:tbl>
    <w:p w14:paraId="51F99A2F" w14:textId="77777777" w:rsidR="009D280B" w:rsidRPr="00EC2E1A" w:rsidRDefault="009D280B" w:rsidP="00EC2E1A">
      <w:pPr>
        <w:spacing w:after="0" w:line="276" w:lineRule="auto"/>
        <w:rPr>
          <w:strike/>
          <w:sz w:val="24"/>
          <w:szCs w:val="24"/>
        </w:rPr>
      </w:pPr>
    </w:p>
    <w:sectPr w:rsidR="009D280B" w:rsidRPr="00EC2E1A" w:rsidSect="007D6E6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7271B"/>
    <w:multiLevelType w:val="multilevel"/>
    <w:tmpl w:val="2A821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6666B40"/>
    <w:multiLevelType w:val="hybridMultilevel"/>
    <w:tmpl w:val="823E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0B"/>
    <w:rsid w:val="00211867"/>
    <w:rsid w:val="00233F63"/>
    <w:rsid w:val="003802F7"/>
    <w:rsid w:val="0045433D"/>
    <w:rsid w:val="004B052D"/>
    <w:rsid w:val="00576302"/>
    <w:rsid w:val="00646B87"/>
    <w:rsid w:val="00657A6E"/>
    <w:rsid w:val="00696992"/>
    <w:rsid w:val="006B3293"/>
    <w:rsid w:val="007D6E69"/>
    <w:rsid w:val="008B2841"/>
    <w:rsid w:val="0095629C"/>
    <w:rsid w:val="009D280B"/>
    <w:rsid w:val="00A26E0C"/>
    <w:rsid w:val="00AD2DCF"/>
    <w:rsid w:val="00AE6C1D"/>
    <w:rsid w:val="00D72661"/>
    <w:rsid w:val="00EC2E1A"/>
    <w:rsid w:val="00F05580"/>
    <w:rsid w:val="00F12B3A"/>
    <w:rsid w:val="00F775C0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EF074"/>
  <w15:docId w15:val="{BC96538C-7865-4E1B-8745-DB2CEF73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0B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9D28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8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D28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D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7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E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LID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i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n_cheffy@sil.org" TargetMode="External"/><Relationship Id="rId5" Type="http://schemas.openxmlformats.org/officeDocument/2006/relationships/hyperlink" Target="mailto:ian_cheffy@sil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F9839EF</Template>
  <TotalTime>1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Newell-Jones</dc:creator>
  <cp:keywords/>
  <dc:description/>
  <cp:lastModifiedBy>Miriam Mcgregor (EDU)</cp:lastModifiedBy>
  <cp:revision>2</cp:revision>
  <dcterms:created xsi:type="dcterms:W3CDTF">2016-07-28T11:46:00Z</dcterms:created>
  <dcterms:modified xsi:type="dcterms:W3CDTF">2016-07-28T11:46:00Z</dcterms:modified>
</cp:coreProperties>
</file>